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kentish-profile"/>
    <w:p>
      <w:pPr>
        <w:pStyle w:val="Heading1"/>
      </w:pPr>
      <w:r>
        <w:t xml:space="preserve">Kentish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1,156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6,807          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Sheffield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3,019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Kentish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$41,838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$289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3,217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419,600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2025-01-02T02:03:22Z</dcterms:created>
  <dcterms:modified xsi:type="dcterms:W3CDTF">2025-01-02T02:03:22Z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